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F1DCD36" w:rsidR="00EC05A7" w:rsidRPr="003E59A9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3E59A9">
        <w:rPr>
          <w:kern w:val="3"/>
          <w:lang w:val="sr-Cyrl-RS" w:eastAsia="ar-SA"/>
        </w:rPr>
        <w:t>12.02.2025.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233875F4" w:rsidR="00EC05A7" w:rsidRPr="0022035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3E59A9">
        <w:rPr>
          <w:b/>
          <w:bCs/>
          <w:kern w:val="3"/>
          <w:lang w:val="sr-Cyrl-RS" w:eastAsia="ar-SA"/>
        </w:rPr>
        <w:t>Делови за дробилицу за угаљ</w:t>
      </w:r>
      <w:r w:rsidR="00E1341B">
        <w:rPr>
          <w:b/>
          <w:bCs/>
          <w:kern w:val="3"/>
          <w:lang w:val="sr-Latn-RS" w:eastAsia="ar-SA"/>
        </w:rPr>
        <w:t xml:space="preserve"> </w:t>
      </w:r>
      <w:r w:rsidR="003E59A9">
        <w:rPr>
          <w:b/>
          <w:bCs/>
          <w:kern w:val="3"/>
          <w:lang w:val="sr-Latn-RS" w:eastAsia="ar-SA"/>
        </w:rPr>
        <w:t>MS 120-200</w:t>
      </w:r>
    </w:p>
    <w:p w14:paraId="15D2804B" w14:textId="591DEE9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9479475" w:rsidR="00EC05A7" w:rsidRPr="003E59A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3E59A9" w:rsidRPr="003E59A9">
        <w:rPr>
          <w:b/>
          <w:bCs/>
          <w:kern w:val="3"/>
          <w:lang w:val="sr-Cyrl-RS" w:eastAsia="ar-SA"/>
        </w:rPr>
        <w:t>до 990.000,00 динара</w:t>
      </w:r>
    </w:p>
    <w:p w14:paraId="603E68EA" w14:textId="77777777" w:rsidR="00EC05A7" w:rsidRPr="003E59A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b/>
          <w:bCs/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599A0E6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</w:t>
      </w:r>
      <w:r w:rsidR="003E59A9">
        <w:rPr>
          <w:b/>
          <w:kern w:val="3"/>
          <w:lang w:val="sr-Cyrl-RS" w:eastAsia="ar-SA"/>
        </w:rPr>
        <w:t xml:space="preserve">15-20 </w:t>
      </w:r>
      <w:r w:rsidRPr="00EC05A7">
        <w:rPr>
          <w:b/>
          <w:kern w:val="3"/>
          <w:lang w:val="en-US" w:eastAsia="ar-SA"/>
        </w:rPr>
        <w:t>дана</w:t>
      </w:r>
      <w:r w:rsidR="003E59A9">
        <w:rPr>
          <w:b/>
          <w:kern w:val="3"/>
          <w:lang w:val="sr-Cyrl-RS" w:eastAsia="ar-SA"/>
        </w:rPr>
        <w:t xml:space="preserve"> од дана </w:t>
      </w:r>
      <w:r w:rsidRPr="00EC05A7">
        <w:rPr>
          <w:b/>
          <w:kern w:val="3"/>
          <w:lang w:val="en-US" w:eastAsia="ar-SA"/>
        </w:rPr>
        <w:t xml:space="preserve">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8AA1A3A" w:rsidR="00EC05A7" w:rsidRPr="003E59A9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3E59A9">
        <w:rPr>
          <w:b/>
          <w:kern w:val="3"/>
          <w:lang w:val="sr-Cyrl-RS" w:eastAsia="ar-SA"/>
        </w:rPr>
        <w:t>/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5BC9D7BC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</w:t>
      </w:r>
      <w:r w:rsidRPr="00067C19">
        <w:rPr>
          <w:b/>
          <w:bCs/>
          <w:kern w:val="3"/>
          <w:lang w:val="en-US" w:eastAsia="ar-SA"/>
        </w:rPr>
        <w:t>до</w:t>
      </w:r>
      <w:r w:rsidR="00067C19" w:rsidRPr="00067C19">
        <w:rPr>
          <w:b/>
          <w:bCs/>
          <w:kern w:val="3"/>
          <w:lang w:val="sr-Cyrl-RS" w:eastAsia="ar-SA"/>
        </w:rPr>
        <w:t xml:space="preserve"> 19.02.2025.</w:t>
      </w:r>
      <w:r w:rsidR="002A54E6">
        <w:rPr>
          <w:b/>
          <w:bCs/>
          <w:kern w:val="3"/>
          <w:lang w:val="sr-Cyrl-RS" w:eastAsia="ar-SA"/>
        </w:rPr>
        <w:t xml:space="preserve"> </w:t>
      </w:r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399A7B05" w14:textId="40DF0BB1" w:rsidR="003E59A9" w:rsidRPr="00A3396B" w:rsidRDefault="003E59A9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Милан Пешић: 063-1134573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4EEF2" w14:textId="77777777" w:rsidR="00617D1C" w:rsidRDefault="00617D1C">
      <w:r>
        <w:separator/>
      </w:r>
    </w:p>
  </w:endnote>
  <w:endnote w:type="continuationSeparator" w:id="0">
    <w:p w14:paraId="41BC9F0A" w14:textId="77777777" w:rsidR="00617D1C" w:rsidRDefault="0061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C8C44" w14:textId="77777777" w:rsidR="00617D1C" w:rsidRDefault="00617D1C">
      <w:r>
        <w:separator/>
      </w:r>
    </w:p>
  </w:footnote>
  <w:footnote w:type="continuationSeparator" w:id="0">
    <w:p w14:paraId="16906C57" w14:textId="77777777" w:rsidR="00617D1C" w:rsidRDefault="00617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084795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57C3A"/>
    <w:rsid w:val="00067C19"/>
    <w:rsid w:val="001C1ADE"/>
    <w:rsid w:val="00220359"/>
    <w:rsid w:val="002A54E6"/>
    <w:rsid w:val="003E59A9"/>
    <w:rsid w:val="00434B37"/>
    <w:rsid w:val="004913EC"/>
    <w:rsid w:val="005C2B67"/>
    <w:rsid w:val="00617D1C"/>
    <w:rsid w:val="00664CC5"/>
    <w:rsid w:val="00707CE2"/>
    <w:rsid w:val="007260CD"/>
    <w:rsid w:val="00824215"/>
    <w:rsid w:val="008432DD"/>
    <w:rsid w:val="00864A03"/>
    <w:rsid w:val="00942F87"/>
    <w:rsid w:val="00955644"/>
    <w:rsid w:val="0096154F"/>
    <w:rsid w:val="00A1270B"/>
    <w:rsid w:val="00A3396B"/>
    <w:rsid w:val="00AB0FD1"/>
    <w:rsid w:val="00BD00AF"/>
    <w:rsid w:val="00D409D4"/>
    <w:rsid w:val="00DE678A"/>
    <w:rsid w:val="00E1341B"/>
    <w:rsid w:val="00E45924"/>
    <w:rsid w:val="00E97BE4"/>
    <w:rsid w:val="00EC05A7"/>
    <w:rsid w:val="00EC7BBA"/>
    <w:rsid w:val="00EE3902"/>
    <w:rsid w:val="00E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24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25</cp:revision>
  <cp:lastPrinted>2024-01-19T10:16:00Z</cp:lastPrinted>
  <dcterms:created xsi:type="dcterms:W3CDTF">2024-01-19T06:19:00Z</dcterms:created>
  <dcterms:modified xsi:type="dcterms:W3CDTF">2025-02-12T05:46:00Z</dcterms:modified>
</cp:coreProperties>
</file>